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2E301B47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E039B6">
        <w:rPr>
          <w:rFonts w:ascii="Franklin Gothic Book" w:hAnsi="Franklin Gothic Book"/>
          <w:color w:val="000000" w:themeColor="text1"/>
        </w:rPr>
        <w:t>ВЕНДОРА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5A3E67" w:rsidRPr="005A3E67">
        <w:rPr>
          <w:rFonts w:ascii="Franklin Gothic Book" w:hAnsi="Franklin Gothic Book"/>
          <w:b/>
          <w:color w:val="000000" w:themeColor="text1"/>
          <w:sz w:val="32"/>
        </w:rPr>
        <w:t>Организация мероприятий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5337077F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proofErr w:type="spellStart"/>
      <w:r w:rsidR="00E039B6">
        <w:rPr>
          <w:rFonts w:ascii="Franklin Gothic Book" w:hAnsi="Franklin Gothic Book"/>
          <w:b/>
          <w:color w:val="000000" w:themeColor="text1"/>
          <w:sz w:val="22"/>
        </w:rPr>
        <w:t>вендоре</w:t>
      </w:r>
      <w:proofErr w:type="spellEnd"/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B00E79" w:rsidRPr="006809A3" w14:paraId="3266E33D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2BBAB8" w14:textId="448E4DEC" w:rsidR="00B00E79" w:rsidRPr="00EC5E82" w:rsidRDefault="005A3E67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Совместное мероприятие с </w:t>
            </w:r>
            <w:r>
              <w:rPr>
                <w:rFonts w:ascii="Franklin Gothic Book" w:hAnsi="Franklin Gothic Book"/>
                <w:color w:val="000000" w:themeColor="text1"/>
                <w:lang w:val="en-US"/>
              </w:rPr>
              <w:t>OCS</w:t>
            </w:r>
            <w:r w:rsidR="00EC5E82">
              <w:rPr>
                <w:rFonts w:ascii="Franklin Gothic Book" w:hAnsi="Franklin Gothic Book"/>
                <w:color w:val="000000" w:themeColor="text1"/>
              </w:rPr>
              <w:t>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1A83E9" w14:textId="77777777" w:rsidR="00175C2A" w:rsidRDefault="00B96FEF" w:rsidP="00175C2A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22456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2A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75C2A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175C2A">
              <w:rPr>
                <w:rFonts w:ascii="Franklin Gothic Book" w:hAnsi="Franklin Gothic Book"/>
                <w:color w:val="000000" w:themeColor="text1"/>
              </w:rPr>
              <w:t>Да</w:t>
            </w:r>
          </w:p>
          <w:p w14:paraId="78A6CF2D" w14:textId="2E435FD5" w:rsidR="00BC1538" w:rsidRPr="00BC1538" w:rsidRDefault="00B96FEF" w:rsidP="00175C2A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4673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2A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75C2A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175C2A">
              <w:rPr>
                <w:rFonts w:ascii="Franklin Gothic Book" w:hAnsi="Franklin Gothic Book"/>
                <w:color w:val="000000" w:themeColor="text1"/>
              </w:rPr>
              <w:t>Нет</w:t>
            </w:r>
          </w:p>
        </w:tc>
      </w:tr>
      <w:tr w:rsidR="00D366CC" w:rsidRPr="006809A3" w14:paraId="6578ABA3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584587" w14:textId="225032E6" w:rsidR="00D366CC" w:rsidRPr="005A3E67" w:rsidRDefault="005A3E67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Дата</w:t>
            </w:r>
            <w:r w:rsidR="00EC5E82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701F97" w14:textId="68BE4115" w:rsidR="00D366CC" w:rsidRPr="00B00E79" w:rsidRDefault="00D366CC" w:rsidP="00B00E7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BE0C47" w:rsidRPr="006809A3" w14:paraId="467CB603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E6B93E" w14:textId="22BE2CF8" w:rsidR="00BE0C47" w:rsidRDefault="005A3E67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Формат</w:t>
            </w:r>
            <w:r w:rsidR="00B96FEF">
              <w:rPr>
                <w:rFonts w:ascii="Franklin Gothic Book" w:hAnsi="Franklin Gothic Book"/>
                <w:color w:val="000000" w:themeColor="text1"/>
              </w:rPr>
              <w:t xml:space="preserve"> и пожелания</w:t>
            </w:r>
            <w:r w:rsidR="00EC5E82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5D4714" w14:textId="77777777" w:rsidR="00BE0C47" w:rsidRPr="00B00E79" w:rsidRDefault="00BE0C47" w:rsidP="00B00E7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175C2A" w:rsidRPr="006809A3" w14:paraId="4CF0A9C3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4DE9F1" w14:textId="71DB09E6" w:rsidR="00175C2A" w:rsidRDefault="005A3E67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Цели</w:t>
            </w:r>
            <w:r w:rsidR="00EC5E82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14B858" w14:textId="0AE7083F" w:rsidR="00175C2A" w:rsidRPr="00B00E79" w:rsidRDefault="00175C2A" w:rsidP="00B00E7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5A3E67" w:rsidRPr="006809A3" w14:paraId="277F3E9B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CBFA2C" w14:textId="7B17BCC1" w:rsidR="005A3E67" w:rsidRDefault="005A3E67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Количество участников</w:t>
            </w:r>
            <w:r w:rsidR="00EC5E82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4948EB" w14:textId="77777777" w:rsidR="005A3E67" w:rsidRPr="00B00E79" w:rsidRDefault="005A3E67" w:rsidP="00B00E7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5A3E67" w:rsidRPr="006809A3" w14:paraId="37702B4D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9E6543" w14:textId="58B13039" w:rsidR="005A3E67" w:rsidRDefault="005A3E67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Целевая аудитория</w:t>
            </w:r>
            <w:r w:rsidR="00EC5E82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9F89A4" w14:textId="77777777" w:rsidR="005A3E67" w:rsidRPr="00B00E79" w:rsidRDefault="005A3E67" w:rsidP="00B00E7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5A3E67" w:rsidRPr="006809A3" w14:paraId="74F4E394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0B41E6" w14:textId="2093DB24" w:rsidR="005A3E67" w:rsidRDefault="005A3E67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Продукт (сервис)</w:t>
            </w:r>
            <w:r w:rsidR="00EC5E82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EBDFC8" w14:textId="77777777" w:rsidR="005A3E67" w:rsidRPr="00B00E79" w:rsidRDefault="005A3E67" w:rsidP="00B00E7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B96FEF" w:rsidRPr="00B00E79" w14:paraId="31CB85B8" w14:textId="77777777" w:rsidTr="00B96FEF">
        <w:tblPrEx>
          <w:tblLook w:val="04A0" w:firstRow="1" w:lastRow="0" w:firstColumn="1" w:lastColumn="0" w:noHBand="0" w:noVBand="1"/>
        </w:tblPrEx>
        <w:tc>
          <w:tcPr>
            <w:tcW w:w="2689" w:type="dxa"/>
          </w:tcPr>
          <w:p w14:paraId="51E88333" w14:textId="0330C34D" w:rsidR="00B96FEF" w:rsidRDefault="00B96FEF" w:rsidP="00CE673B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Дополнительные комментарии</w:t>
            </w:r>
            <w:bookmarkStart w:id="0" w:name="_GoBack"/>
            <w:bookmarkEnd w:id="0"/>
            <w:r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</w:tcPr>
          <w:p w14:paraId="5FFE172A" w14:textId="77777777" w:rsidR="00B96FEF" w:rsidRPr="00B00E79" w:rsidRDefault="00B96FEF" w:rsidP="00CE673B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580B1" w14:textId="77777777" w:rsidR="009C42D2" w:rsidRDefault="009C42D2">
      <w:pPr>
        <w:spacing w:before="0" w:after="0"/>
      </w:pPr>
      <w:r>
        <w:separator/>
      </w:r>
    </w:p>
  </w:endnote>
  <w:endnote w:type="continuationSeparator" w:id="0">
    <w:p w14:paraId="3C8A8922" w14:textId="77777777" w:rsidR="009C42D2" w:rsidRDefault="009C42D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BB14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101F1" w14:textId="77777777" w:rsidR="009C42D2" w:rsidRDefault="009C42D2">
      <w:pPr>
        <w:spacing w:before="0" w:after="0"/>
      </w:pPr>
      <w:r>
        <w:separator/>
      </w:r>
    </w:p>
  </w:footnote>
  <w:footnote w:type="continuationSeparator" w:id="0">
    <w:p w14:paraId="5BF1912B" w14:textId="77777777" w:rsidR="009C42D2" w:rsidRDefault="009C42D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20"/>
  <w:defaultTableStyle w:val="a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06D75"/>
    <w:rsid w:val="0006228E"/>
    <w:rsid w:val="000779EF"/>
    <w:rsid w:val="000E3CEF"/>
    <w:rsid w:val="000F68FC"/>
    <w:rsid w:val="001159C5"/>
    <w:rsid w:val="00175C2A"/>
    <w:rsid w:val="0017741C"/>
    <w:rsid w:val="00180B1E"/>
    <w:rsid w:val="0018650C"/>
    <w:rsid w:val="0019364C"/>
    <w:rsid w:val="001D71AB"/>
    <w:rsid w:val="00202FCA"/>
    <w:rsid w:val="00270215"/>
    <w:rsid w:val="00277BDF"/>
    <w:rsid w:val="002A6621"/>
    <w:rsid w:val="002B08C5"/>
    <w:rsid w:val="002C2E74"/>
    <w:rsid w:val="002E3847"/>
    <w:rsid w:val="00321512"/>
    <w:rsid w:val="0032359D"/>
    <w:rsid w:val="003B54C0"/>
    <w:rsid w:val="003E4E7A"/>
    <w:rsid w:val="00404AD4"/>
    <w:rsid w:val="00417207"/>
    <w:rsid w:val="00456498"/>
    <w:rsid w:val="004A382E"/>
    <w:rsid w:val="0055212B"/>
    <w:rsid w:val="005571A4"/>
    <w:rsid w:val="00565C61"/>
    <w:rsid w:val="0057571B"/>
    <w:rsid w:val="00580013"/>
    <w:rsid w:val="005A3E67"/>
    <w:rsid w:val="005A7AFC"/>
    <w:rsid w:val="006131A9"/>
    <w:rsid w:val="006149BE"/>
    <w:rsid w:val="0063247E"/>
    <w:rsid w:val="00637067"/>
    <w:rsid w:val="006809A3"/>
    <w:rsid w:val="006B43C8"/>
    <w:rsid w:val="00702597"/>
    <w:rsid w:val="007307F8"/>
    <w:rsid w:val="0074749A"/>
    <w:rsid w:val="007801B9"/>
    <w:rsid w:val="007A7C04"/>
    <w:rsid w:val="007E300C"/>
    <w:rsid w:val="007F2355"/>
    <w:rsid w:val="008249AC"/>
    <w:rsid w:val="00880D85"/>
    <w:rsid w:val="008B4871"/>
    <w:rsid w:val="008E519F"/>
    <w:rsid w:val="00931FF6"/>
    <w:rsid w:val="009433F7"/>
    <w:rsid w:val="009769AF"/>
    <w:rsid w:val="009A58C1"/>
    <w:rsid w:val="009C42D2"/>
    <w:rsid w:val="009E65C9"/>
    <w:rsid w:val="00AB6D4A"/>
    <w:rsid w:val="00B00E79"/>
    <w:rsid w:val="00B56F3F"/>
    <w:rsid w:val="00B96FEF"/>
    <w:rsid w:val="00BB147C"/>
    <w:rsid w:val="00BC1538"/>
    <w:rsid w:val="00BE0C47"/>
    <w:rsid w:val="00C05524"/>
    <w:rsid w:val="00C26E2B"/>
    <w:rsid w:val="00C959A5"/>
    <w:rsid w:val="00D074BA"/>
    <w:rsid w:val="00D366CC"/>
    <w:rsid w:val="00D85A1D"/>
    <w:rsid w:val="00DC3F32"/>
    <w:rsid w:val="00E039B6"/>
    <w:rsid w:val="00E41A4C"/>
    <w:rsid w:val="00E84003"/>
    <w:rsid w:val="00EC5E82"/>
    <w:rsid w:val="00EE5C77"/>
    <w:rsid w:val="00EF50AB"/>
    <w:rsid w:val="00EF7C35"/>
    <w:rsid w:val="00F770D9"/>
    <w:rsid w:val="00FB692A"/>
    <w:rsid w:val="00FB790E"/>
    <w:rsid w:val="00FC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C470C242-B88A-4380-B74F-8177A780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2023-02-06T13:21:00Z</dcterms:created>
  <dcterms:modified xsi:type="dcterms:W3CDTF">2023-02-06T13:21:00Z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